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68" w:rsidRDefault="008E2E68" w:rsidP="008E2E68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4891362" cy="3667328"/>
            <wp:effectExtent l="19050" t="0" r="4488" b="0"/>
            <wp:docPr id="3" name="图片 2" descr="D:\print_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int_2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361" cy="36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68" w:rsidRDefault="008E2E68" w:rsidP="008E2E68">
      <w:pPr>
        <w:rPr>
          <w:rFonts w:hint="eastAsia"/>
          <w:szCs w:val="21"/>
        </w:rPr>
      </w:pPr>
      <w:r>
        <w:rPr>
          <w:rFonts w:hint="eastAsia"/>
          <w:szCs w:val="21"/>
        </w:rPr>
        <w:t>常温下输出波形</w:t>
      </w:r>
    </w:p>
    <w:p w:rsidR="000E38D8" w:rsidRDefault="008E2E68" w:rsidP="008E2E68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4852438" cy="3638144"/>
            <wp:effectExtent l="19050" t="0" r="5312" b="0"/>
            <wp:docPr id="2" name="图片 1" descr="D:\print_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int_2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438" cy="36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68" w:rsidRPr="008E2E68" w:rsidRDefault="008E2E68" w:rsidP="008E2E68">
      <w:pPr>
        <w:rPr>
          <w:szCs w:val="21"/>
        </w:rPr>
      </w:pPr>
      <w:r>
        <w:rPr>
          <w:rFonts w:hint="eastAsia"/>
          <w:szCs w:val="21"/>
        </w:rPr>
        <w:t>低温下输出的波形</w:t>
      </w:r>
      <w:r w:rsidR="009D70AA">
        <w:rPr>
          <w:rFonts w:hint="eastAsia"/>
          <w:szCs w:val="21"/>
        </w:rPr>
        <w:t>(</w:t>
      </w:r>
      <w:r w:rsidR="009D70AA">
        <w:rPr>
          <w:rFonts w:hint="eastAsia"/>
          <w:szCs w:val="21"/>
        </w:rPr>
        <w:t>绿色为</w:t>
      </w:r>
      <w:r w:rsidR="009D70AA">
        <w:rPr>
          <w:rFonts w:hint="eastAsia"/>
          <w:szCs w:val="21"/>
        </w:rPr>
        <w:t>3.0V</w:t>
      </w:r>
      <w:r w:rsidR="009D70AA">
        <w:rPr>
          <w:rFonts w:hint="eastAsia"/>
          <w:szCs w:val="21"/>
        </w:rPr>
        <w:t>，</w:t>
      </w:r>
      <w:r w:rsidR="009D70AA">
        <w:rPr>
          <w:rFonts w:hint="eastAsia"/>
          <w:szCs w:val="21"/>
        </w:rPr>
        <w:t>PK-PK</w:t>
      </w:r>
      <w:r w:rsidR="009D70AA">
        <w:rPr>
          <w:rFonts w:hint="eastAsia"/>
          <w:szCs w:val="21"/>
        </w:rPr>
        <w:t>为该纹波值</w:t>
      </w:r>
      <w:r w:rsidR="009D70AA">
        <w:rPr>
          <w:rFonts w:hint="eastAsia"/>
          <w:szCs w:val="21"/>
        </w:rPr>
        <w:t>)</w:t>
      </w:r>
    </w:p>
    <w:sectPr w:rsidR="008E2E68" w:rsidRPr="008E2E68" w:rsidSect="005D42E9">
      <w:headerReference w:type="default" r:id="rId9"/>
      <w:pgSz w:w="11906" w:h="16838"/>
      <w:pgMar w:top="1440" w:right="1080" w:bottom="1440" w:left="1080" w:header="68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15" w:rsidRDefault="00BC7115" w:rsidP="00A11A96">
      <w:r>
        <w:separator/>
      </w:r>
    </w:p>
  </w:endnote>
  <w:endnote w:type="continuationSeparator" w:id="1">
    <w:p w:rsidR="00BC7115" w:rsidRDefault="00BC7115" w:rsidP="00A1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15" w:rsidRDefault="00BC7115" w:rsidP="00A11A96">
      <w:r>
        <w:separator/>
      </w:r>
    </w:p>
  </w:footnote>
  <w:footnote w:type="continuationSeparator" w:id="1">
    <w:p w:rsidR="00BC7115" w:rsidRDefault="00BC7115" w:rsidP="00A1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2F" w:rsidRDefault="0075252F" w:rsidP="0075252F">
    <w:pPr>
      <w:pStyle w:val="a3"/>
      <w:jc w:val="left"/>
    </w:pPr>
    <w:r>
      <w:rPr>
        <w:noProof/>
      </w:rPr>
      <w:drawing>
        <wp:inline distT="0" distB="0" distL="0" distR="0">
          <wp:extent cx="1494161" cy="385705"/>
          <wp:effectExtent l="19050" t="0" r="0" b="0"/>
          <wp:docPr id="1" name="图片 0" descr="北京石竹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北京石竹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264" cy="38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4318">
      <w:rPr>
        <w:rFonts w:hint="eastAsia"/>
      </w:rPr>
      <w:t xml:space="preserve">                                                                 </w:t>
    </w:r>
    <w:r w:rsidR="006E6282">
      <w:rPr>
        <w:rFonts w:hint="eastAsia"/>
        <w:sz w:val="21"/>
        <w:szCs w:val="21"/>
      </w:rPr>
      <w:t xml:space="preserve"> Doc NO.: RA50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2056"/>
    <w:multiLevelType w:val="hybridMultilevel"/>
    <w:tmpl w:val="394477D2"/>
    <w:lvl w:ilvl="0" w:tplc="745A3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282"/>
    <w:rsid w:val="0005050A"/>
    <w:rsid w:val="000622A9"/>
    <w:rsid w:val="0007019A"/>
    <w:rsid w:val="000E38D8"/>
    <w:rsid w:val="000E4CC9"/>
    <w:rsid w:val="000E7882"/>
    <w:rsid w:val="001270A1"/>
    <w:rsid w:val="00127321"/>
    <w:rsid w:val="00197DD9"/>
    <w:rsid w:val="001A6E86"/>
    <w:rsid w:val="004D6267"/>
    <w:rsid w:val="004F0954"/>
    <w:rsid w:val="0051073E"/>
    <w:rsid w:val="005D15F1"/>
    <w:rsid w:val="005D42E9"/>
    <w:rsid w:val="006E6282"/>
    <w:rsid w:val="00714005"/>
    <w:rsid w:val="00721AEA"/>
    <w:rsid w:val="0075252F"/>
    <w:rsid w:val="007D360C"/>
    <w:rsid w:val="00873D15"/>
    <w:rsid w:val="008C2C5F"/>
    <w:rsid w:val="008C6B2B"/>
    <w:rsid w:val="008E2E68"/>
    <w:rsid w:val="009328F9"/>
    <w:rsid w:val="00944939"/>
    <w:rsid w:val="009D70AA"/>
    <w:rsid w:val="00A11A96"/>
    <w:rsid w:val="00A6036C"/>
    <w:rsid w:val="00AA285B"/>
    <w:rsid w:val="00B0041E"/>
    <w:rsid w:val="00B0403F"/>
    <w:rsid w:val="00B072A7"/>
    <w:rsid w:val="00B17AFF"/>
    <w:rsid w:val="00BC7115"/>
    <w:rsid w:val="00BD5040"/>
    <w:rsid w:val="00BE1A25"/>
    <w:rsid w:val="00BE3A31"/>
    <w:rsid w:val="00C16FD9"/>
    <w:rsid w:val="00C47A8B"/>
    <w:rsid w:val="00CD281C"/>
    <w:rsid w:val="00D54D3E"/>
    <w:rsid w:val="00D76B8E"/>
    <w:rsid w:val="00D84318"/>
    <w:rsid w:val="00D93809"/>
    <w:rsid w:val="00DA26B8"/>
    <w:rsid w:val="00DE1EE9"/>
    <w:rsid w:val="00DE3E17"/>
    <w:rsid w:val="00ED2ED0"/>
    <w:rsid w:val="00ED53BF"/>
    <w:rsid w:val="00F528F5"/>
    <w:rsid w:val="00FA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A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A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52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52F"/>
    <w:rPr>
      <w:sz w:val="18"/>
      <w:szCs w:val="18"/>
    </w:rPr>
  </w:style>
  <w:style w:type="table" w:styleId="a6">
    <w:name w:val="Table Grid"/>
    <w:basedOn w:val="a1"/>
    <w:uiPriority w:val="59"/>
    <w:rsid w:val="00D843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4D3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932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0740;&#21457;&#22823;&#37096;\&#31649;&#29702;&#34920;&#26684;\&#30740;&#21457;&#34920;&#26684;\RA00%20-%20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RA00 - 文档模板.dotx</Template>
  <TotalTime>11</TotalTime>
  <Pages>1</Pages>
  <Words>6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Hekai</dc:creator>
  <cp:keywords/>
  <dc:description/>
  <cp:lastModifiedBy>Administrator</cp:lastModifiedBy>
  <cp:revision>6</cp:revision>
  <cp:lastPrinted>2012-08-16T05:52:00Z</cp:lastPrinted>
  <dcterms:created xsi:type="dcterms:W3CDTF">2012-08-23T10:12:00Z</dcterms:created>
  <dcterms:modified xsi:type="dcterms:W3CDTF">2013-07-22T09:01:00Z</dcterms:modified>
</cp:coreProperties>
</file>